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2977"/>
        <w:gridCol w:w="1984"/>
      </w:tblGrid>
      <w:tr w:rsidRPr="003B6E63" w:rsidR="003B6E63" w:rsidTr="003B6E63" w14:paraId="4C8642A9" w14:textId="77777777">
        <w:tc>
          <w:tcPr>
            <w:tcW w:w="1838" w:type="dxa"/>
            <w:shd w:val="clear" w:color="auto" w:fill="C00000"/>
          </w:tcPr>
          <w:p w:rsidRPr="00C3138B" w:rsidR="00C3138B" w:rsidP="003B6E63" w:rsidRDefault="003B6E63" w14:paraId="0B54AC4A" w14:textId="0B75A537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SORUMLULAR</w:t>
            </w:r>
          </w:p>
        </w:tc>
        <w:tc>
          <w:tcPr>
            <w:tcW w:w="3544" w:type="dxa"/>
            <w:shd w:val="clear" w:color="auto" w:fill="C00000"/>
          </w:tcPr>
          <w:p w:rsidRPr="00C3138B" w:rsidR="00C3138B" w:rsidP="004B6E3F" w:rsidRDefault="003B6E63" w14:paraId="4A623D38" w14:textId="793677B1">
            <w:pPr>
              <w:jc w:val="center"/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İŞ AKIŞI</w:t>
            </w:r>
          </w:p>
        </w:tc>
        <w:tc>
          <w:tcPr>
            <w:tcW w:w="2977" w:type="dxa"/>
            <w:shd w:val="clear" w:color="auto" w:fill="C00000"/>
          </w:tcPr>
          <w:p w:rsidRPr="003B6E63" w:rsidR="004B6E3F" w:rsidP="004B6E3F" w:rsidRDefault="004B6E3F" w14:paraId="264CF61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FAALİYET/</w:t>
            </w:r>
          </w:p>
          <w:p w:rsidRPr="00C3138B" w:rsidR="00C3138B" w:rsidP="004B6E3F" w:rsidRDefault="004B6E3F" w14:paraId="35D358DF" w14:textId="7189D37A">
            <w:pPr>
              <w:jc w:val="center"/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AÇIKLAMA</w:t>
            </w:r>
          </w:p>
        </w:tc>
        <w:tc>
          <w:tcPr>
            <w:tcW w:w="1984" w:type="dxa"/>
            <w:shd w:val="clear" w:color="auto" w:fill="C00000"/>
          </w:tcPr>
          <w:p w:rsidRPr="00C3138B" w:rsidR="00C3138B" w:rsidP="003B6E63" w:rsidRDefault="004B6E3F" w14:paraId="08054073" w14:textId="17E9C4CA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DOKÜMAN / KAYIT</w:t>
            </w:r>
          </w:p>
        </w:tc>
      </w:tr>
      <w:tr w:rsidRPr="00C3138B" w:rsidR="00C3138B" w:rsidTr="006D177C" w14:paraId="474EA64A" w14:textId="77777777">
        <w:trPr>
          <w:trHeight w:val="1753"/>
        </w:trPr>
        <w:tc>
          <w:tcPr>
            <w:tcW w:w="1838" w:type="dxa"/>
          </w:tcPr>
          <w:p w:rsidRPr="00C3138B" w:rsidR="00C3138B" w:rsidP="00C3138B" w:rsidRDefault="00C3138B" w14:paraId="55B820CA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8B" w:rsidR="00C3138B" w:rsidP="00C3138B" w:rsidRDefault="00C3138B" w14:paraId="13CEC598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8B" w:rsidR="00C3138B" w:rsidP="00C3138B" w:rsidRDefault="00C3138B" w14:paraId="7E7F1462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8B" w:rsidR="00C3138B" w:rsidP="00C3138B" w:rsidRDefault="00C3138B" w14:paraId="6C3DEE55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8B">
              <w:rPr>
                <w:rFonts w:ascii="Times New Roman" w:hAnsi="Times New Roman" w:eastAsia="Calibri" w:cs="Times New Roman"/>
                <w:sz w:val="20"/>
                <w:szCs w:val="20"/>
              </w:rPr>
              <w:t>-Taşınır Kayıt Yetkilisi</w:t>
            </w:r>
          </w:p>
        </w:tc>
        <w:tc>
          <w:tcPr>
            <w:tcW w:w="3544" w:type="dxa"/>
          </w:tcPr>
          <w:p w:rsidRPr="00C3138B" w:rsidR="00C3138B" w:rsidP="00C3138B" w:rsidRDefault="00C3138B" w14:paraId="1EED211A" w14:textId="7C0E81DA">
            <w:pPr>
              <w:rPr>
                <w:rFonts w:ascii="Calibri" w:hAnsi="Calibri" w:eastAsia="Calibri" w:cs="Times New Roman"/>
                <w:color w:val="000000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</w:rPr>
              <mc:AlternateContent>
                <mc:Choice Requires="wpc">
                  <w:drawing>
                    <wp:anchor distT="0" distB="0" distL="114300" distR="114300" simplePos="0" relativeHeight="251658240" behindDoc="0" locked="0" layoutInCell="1" allowOverlap="1" wp14:editId="16A492DE" wp14:anchorId="50D4AC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71700" cy="6362700"/>
                      <wp:effectExtent l="0" t="0" r="38100" b="0"/>
                      <wp:wrapNone/>
                      <wp:docPr id="669256326" name="Tu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28900652" name="Akış Çizelgesi: Sonlandırıcı 528900652"/>
                              <wps:cNvSpPr/>
                              <wps:spPr>
                                <a:xfrm>
                                  <a:off x="152399" y="276225"/>
                                  <a:ext cx="1819275" cy="600075"/>
                                </a:xfrm>
                                <a:prstGeom prst="flowChartTerminator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995260" w:rsidR="00995260" w:rsidP="00995260" w:rsidRDefault="00C96653" w14:paraId="6A066B5B" w14:textId="2F777041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Devir </w:t>
                                    </w:r>
                                    <w:r w:rsidR="00C1670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oluyla </w:t>
                                    </w:r>
                                    <w:r w:rsidR="00C1670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alzeme </w:t>
                                    </w:r>
                                    <w:r w:rsidR="00C1670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ç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ıkışının </w:t>
                                    </w:r>
                                    <w:r w:rsidR="00C1670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aşlatılması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0535408" name="Akış Çizelgesi: İşlem 1240535408"/>
                              <wps:cNvSpPr/>
                              <wps:spPr>
                                <a:xfrm>
                                  <a:off x="209550" y="2828925"/>
                                  <a:ext cx="1771649" cy="581025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995260" w:rsidR="00995260" w:rsidP="00995260" w:rsidRDefault="00D25CBB" w14:paraId="63829FD3" w14:textId="4B71858A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Taşınır Devir Çıkış İşlem Fişi </w:t>
                                    </w:r>
                                    <w:r w:rsidR="00D36D92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üzenlenmesi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8383892" name="Akış Çizelgesi: Karar 1588383892"/>
                              <wps:cNvSpPr/>
                              <wps:spPr>
                                <a:xfrm>
                                  <a:off x="142873" y="1323976"/>
                                  <a:ext cx="1819275" cy="933450"/>
                                </a:xfrm>
                                <a:prstGeom prst="flowChartDecision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6D177C" w:rsidR="006D177C" w:rsidP="006D177C" w:rsidRDefault="006D177C" w14:paraId="44BACF35" w14:textId="53738DC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6D177C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İstek </w:t>
                                    </w:r>
                                    <w:r w:rsidR="00C1670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 w:rsidRPr="006D177C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abul </w:t>
                                    </w:r>
                                    <w:r w:rsidR="00C1670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Pr="006D177C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dildi mi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1066260" name="Akış Çizelgesi: İşlem 561066260"/>
                              <wps:cNvSpPr/>
                              <wps:spPr>
                                <a:xfrm>
                                  <a:off x="171450" y="3867149"/>
                                  <a:ext cx="1771648" cy="457201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2448DA" w:rsidR="002A5D0E" w:rsidP="002A5D0E" w:rsidRDefault="002A5D0E" w14:paraId="0DE402D6" w14:textId="392AB6F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448DA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Taşınır</w:t>
                                    </w:r>
                                    <w:r w:rsidR="00F6343C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Devir Giriş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İşlem Fişi </w:t>
                                    </w:r>
                                    <w:r w:rsidR="00C1670F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</w:t>
                                    </w:r>
                                    <w:r w:rsidRPr="002448DA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üzenlenmesi</w:t>
                                    </w:r>
                                  </w:p>
                                  <w:p w:rsidR="002A5D0E" w:rsidP="002A5D0E" w:rsidRDefault="002A5D0E" w14:paraId="5AF95D7A" w14:textId="7777777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8836464" name="Metin Kutusu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7176" y="2257426"/>
                                  <a:ext cx="543899" cy="296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Pr="00757FB0" w:rsidR="00757FB0" w:rsidP="00757FB0" w:rsidRDefault="00757FB0" w14:paraId="54D97BEA" w14:textId="3DB68922">
                                    <w:pPr>
                                      <w:spacing w:line="276" w:lineRule="auto"/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757FB0"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97891633" name="Bağlayıcı: Dirsek 1297891633"/>
                              <wps:cNvCnPr/>
                              <wps:spPr>
                                <a:xfrm rot="16200000" flipH="1">
                                  <a:off x="807244" y="1069183"/>
                                  <a:ext cx="438151" cy="71436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0107769" name="Bağlayıcı: Dirsek 1060107769"/>
                              <wps:cNvCnPr/>
                              <wps:spPr>
                                <a:xfrm rot="16200000" flipH="1">
                                  <a:off x="845344" y="2483643"/>
                                  <a:ext cx="542925" cy="128588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2131223" name="Bağlayıcı: Dirsek 2102131223"/>
                              <wps:cNvCnPr/>
                              <wps:spPr>
                                <a:xfrm rot="5400000">
                                  <a:off x="1738311" y="1862137"/>
                                  <a:ext cx="304800" cy="161926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19580" name="Bağlayıcı: Dirsek 9619580"/>
                              <wps:cNvCnPr/>
                              <wps:spPr>
                                <a:xfrm>
                                  <a:off x="1665603" y="2409825"/>
                                  <a:ext cx="495302" cy="9525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78961896" name="Bağlayıcı: Dirsek 1578961896"/>
                              <wps:cNvCnPr/>
                              <wps:spPr>
                                <a:xfrm rot="16200000" flipH="1">
                                  <a:off x="852489" y="3529014"/>
                                  <a:ext cx="485775" cy="20955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6774721" name="Bağlayıcı: Dirsek 1986774721"/>
                              <wps:cNvCnPr/>
                              <wps:spPr>
                                <a:xfrm rot="16200000" flipH="1">
                                  <a:off x="807246" y="4550568"/>
                                  <a:ext cx="638175" cy="14764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557017" name="Bağlayıcı: Dirsek 209557017"/>
                              <wps:cNvCnPr/>
                              <wps:spPr>
                                <a:xfrm rot="16200000" flipH="1">
                                  <a:off x="838204" y="5495925"/>
                                  <a:ext cx="438150" cy="209551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5" style="position:absolute;margin-left:0;margin-top:-.3pt;width:171pt;height:501pt;z-index:251658240;mso-width-relative:margin;mso-height-relative:margin" coordsize="21717,63627" o:spid="_x0000_s1026" editas="canvas" w14:anchorId="50D4AC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7" style="position:absolute;width:21717;height:63627;visibility:visible;mso-wrap-style:square" type="#_x0000_t75">
                        <v:fill o:detectmouseclick="t"/>
                        <v:path o:connecttype="none"/>
                      </v:shape>
                      <v:shapetype id="_x0000_t116" coordsize="21600,21600" o:spt="116" path="m3475,qx,10800,3475,21600l18125,21600qx21600,10800,18125,xe">
                        <v:stroke joinstyle="miter"/>
                        <v:path textboxrect="1018,3163,20582,18437" gradientshapeok="t" o:connecttype="rect"/>
                      </v:shapetype>
                      <v:shape id="Akış Çizelgesi: Sonlandırıcı 528900652" style="position:absolute;left:1523;top:2762;width:18193;height:6001;visibility:visible;mso-wrap-style:square;v-text-anchor:middle" o:spid="_x0000_s1028" fillcolor="white [3201]" strokecolor="black [3200]" strokeweight="1pt" type="#_x0000_t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">
                        <v:textbox>
                          <w:txbxContent>
                            <w:p w:rsidRPr="00995260" w:rsidR="00995260" w:rsidP="00995260" w:rsidRDefault="00C96653" w14:paraId="6A066B5B" w14:textId="2F77704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Devir </w:t>
                              </w:r>
                              <w:r w:rsidR="00C1670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oluyla </w:t>
                              </w:r>
                              <w:r w:rsidR="00C1670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alzeme </w:t>
                              </w:r>
                              <w:r w:rsidR="00C1670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ç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ıkışının </w:t>
                              </w:r>
                              <w:r w:rsidR="00C1670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aşlatılması</w:t>
                              </w: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kış Çizelgesi: İşlem 1240535408" style="position:absolute;left:2095;top:28289;width:17716;height:5810;visibility:visible;mso-wrap-style:square;v-text-anchor:middle" o:spid="_x0000_s1029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">
                        <v:textbox>
                          <w:txbxContent>
                            <w:p w:rsidRPr="00995260" w:rsidR="00995260" w:rsidP="00995260" w:rsidRDefault="00D25CBB" w14:paraId="63829FD3" w14:textId="4B7185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Taşınır Devir Çıkış İşlem Fişi </w:t>
                              </w:r>
                              <w:r w:rsidR="00D36D92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d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üzenlenmesi</w:t>
                              </w:r>
                            </w:p>
                          </w:txbxContent>
                        </v:textbox>
                      </v:shape>
                      <v:shapetype id="_x0000_t110" coordsize="21600,21600" o:spt="110" path="m10800,l,10800,10800,21600,21600,10800xe">
                        <v:stroke joinstyle="miter"/>
                        <v:path textboxrect="5400,5400,16200,16200" gradientshapeok="t" o:connecttype="rect"/>
                      </v:shapetype>
                      <v:shape id="Akış Çizelgesi: Karar 1588383892" style="position:absolute;left:1428;top:13239;width:18193;height:9335;visibility:visible;mso-wrap-style:square;v-text-anchor:middle" o:spid="_x0000_s1030" fillcolor="white [3201]" strokecolor="black [3200]" strokeweight="1pt" type="#_x0000_t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">
                        <v:textbox>
                          <w:txbxContent>
                            <w:p w:rsidRPr="006D177C" w:rsidR="006D177C" w:rsidP="006D177C" w:rsidRDefault="006D177C" w14:paraId="44BACF35" w14:textId="53738DC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6D177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İstek </w:t>
                              </w:r>
                              <w:r w:rsidR="00C1670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k</w:t>
                              </w:r>
                              <w:r w:rsidRPr="006D177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abul </w:t>
                              </w:r>
                              <w:r w:rsidR="00C1670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6D177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dildi mi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  <v:shape id="Akış Çizelgesi: İşlem 561066260" style="position:absolute;left:1714;top:38671;width:17716;height:4572;visibility:visible;mso-wrap-style:square;v-text-anchor:middle" o:spid="_x0000_s1031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">
                        <v:textbox>
                          <w:txbxContent>
                            <w:p w:rsidRPr="002448DA" w:rsidR="002A5D0E" w:rsidP="002A5D0E" w:rsidRDefault="002A5D0E" w14:paraId="0DE402D6" w14:textId="392AB6F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448DA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Taşınır</w:t>
                              </w:r>
                              <w:r w:rsidR="00F6343C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 Devir Giriş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 İşlem Fişi </w:t>
                              </w:r>
                              <w:r w:rsidR="00C1670F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d</w:t>
                              </w:r>
                              <w:r w:rsidRPr="002448DA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üzenlenmesi</w:t>
                              </w:r>
                            </w:p>
                            <w:p w:rsidR="002A5D0E" w:rsidP="002A5D0E" w:rsidRDefault="002A5D0E" w14:paraId="5AF95D7A" w14:textId="77777777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2" style="position:absolute;left:4371;top:22574;width:5439;height:2962;visibility:visible;mso-wrap-style:square;v-text-anchor:top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">
                        <v:textbox>
                          <w:txbxContent>
                            <w:p w:rsidRPr="00757FB0" w:rsidR="00757FB0" w:rsidP="00757FB0" w:rsidRDefault="00757FB0" w14:paraId="54D97BEA" w14:textId="3DB68922">
                              <w:pPr>
                                <w:spacing w:line="276" w:lineRule="auto"/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757FB0"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</w:rPr>
                                <w:t>EVET</w:t>
                              </w:r>
                            </w:p>
                          </w:txbxContent>
                        </v:textbox>
                      </v:shape>
                      <v:shapetype id="_x0000_t34" coordsize="21600,21600" o:oned="t" filled="f" o:spt="34" adj="10800" path="m,l@0,0@0,21600,21600,21600e">
                        <v:stroke joinstyle="miter"/>
                        <v:formulas>
                          <v:f eqn="val #0"/>
                        </v:formulas>
                        <v:path fillok="f" arrowok="t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1297891633" style="position:absolute;left:8072;top:10692;width:4381;height:714;rotation:90;flip:x;visibility:visible;mso-wrap-style:square" o:spid="_x0000_s1033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">
                        <v:stroke endarrow="block"/>
                      </v:shape>
                      <v:shape id="Bağlayıcı: Dirsek 1060107769" style="position:absolute;left:8453;top:24836;width:5429;height:1286;rotation:90;flip:x;visibility:visible;mso-wrap-style:square" o:spid="_x0000_s1034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">
                        <v:stroke endarrow="block"/>
                      </v:shape>
                      <v:shape id="Bağlayıcı: Dirsek 2102131223" style="position:absolute;left:17383;top:18621;width:3048;height:1619;rotation:90;visibility:visible;mso-wrap-style:square" o:spid="_x0000_s1035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">
                        <v:stroke endarrow="block"/>
                      </v:shape>
                      <v:shape id="Bağlayıcı: Dirsek 9619580" style="position:absolute;left:16656;top:24098;width:4953;height:952;visibility:visible;mso-wrap-style:square" o:spid="_x0000_s1036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">
                        <v:stroke endarrow="block"/>
                      </v:shape>
                      <v:shape id="Bağlayıcı: Dirsek 1578961896" style="position:absolute;left:8525;top:35290;width:4857;height:2095;rotation:90;flip:x;visibility:visible;mso-wrap-style:square" o:spid="_x0000_s1037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">
                        <v:stroke endarrow="block"/>
                      </v:shape>
                      <v:shape id="Bağlayıcı: Dirsek 1986774721" style="position:absolute;left:8072;top:45506;width:6381;height:1476;rotation:90;flip:x;visibility:visible;mso-wrap-style:square" o:spid="_x0000_s1038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">
                        <v:stroke endarrow="block"/>
                      </v:shape>
                      <v:shape id="Bağlayıcı: Dirsek 209557017" style="position:absolute;left:8382;top:54959;width:4381;height:2095;rotation:90;flip:x;visibility:visible;mso-wrap-style:square" o:spid="_x0000_s1039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977" w:type="dxa"/>
          </w:tcPr>
          <w:p w:rsidR="00C96653" w:rsidP="00C96653" w:rsidRDefault="00C96653" w14:paraId="341835C5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653" w:rsidP="00C96653" w:rsidRDefault="00C96653" w14:paraId="67584E68" w14:textId="7A268D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İhtiyacı olan birimlerden gelen talepler harcama yetkilisine bildirilir.</w:t>
            </w:r>
          </w:p>
          <w:p w:rsidRPr="00C3138B" w:rsidR="00C3138B" w:rsidP="006D177C" w:rsidRDefault="00C3138B" w14:paraId="2DC1DC3D" w14:textId="019FB7BC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984" w:type="dxa"/>
          </w:tcPr>
          <w:p w:rsidRPr="00C3138B" w:rsidR="00C3138B" w:rsidP="00C3138B" w:rsidRDefault="00C3138B" w14:paraId="012ADD7E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757FB0" w:rsidP="006D177C" w:rsidRDefault="00757FB0" w14:paraId="6EB6D8B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-5018 sayılı Kanun</w:t>
            </w:r>
          </w:p>
          <w:p w:rsidR="006D177C" w:rsidP="006D177C" w:rsidRDefault="006D177C" w14:paraId="7E245164" w14:textId="7663D3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Mal Yönetmeliği</w:t>
            </w:r>
          </w:p>
          <w:p w:rsidR="006D177C" w:rsidP="006D177C" w:rsidRDefault="006D177C" w14:paraId="52536004" w14:textId="04CD84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-UBYS</w:t>
            </w:r>
          </w:p>
          <w:p w:rsidR="006D177C" w:rsidP="006D177C" w:rsidRDefault="006D177C" w14:paraId="6397488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İstek Belgesi</w:t>
            </w:r>
          </w:p>
          <w:p w:rsidRPr="00C3138B" w:rsidR="00C3138B" w:rsidP="006D177C" w:rsidRDefault="006D177C" w14:paraId="1A0B8734" w14:textId="3DC5488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-Resmi Yazı</w:t>
            </w:r>
          </w:p>
        </w:tc>
      </w:tr>
      <w:tr w:rsidRPr="00C3138B" w:rsidR="00757FB0" w:rsidTr="006D177C" w14:paraId="0FADB184" w14:textId="77777777">
        <w:trPr>
          <w:trHeight w:val="1050"/>
        </w:trPr>
        <w:tc>
          <w:tcPr>
            <w:tcW w:w="1838" w:type="dxa"/>
            <w:vMerge w:val="restart"/>
          </w:tcPr>
          <w:p w:rsidR="00757FB0" w:rsidP="00757FB0" w:rsidRDefault="00757FB0" w14:paraId="73C230C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FB0" w:rsidP="00757FB0" w:rsidRDefault="00757FB0" w14:paraId="4015E5B2" w14:textId="05841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-Harcama Yetkilisi</w:t>
            </w:r>
          </w:p>
          <w:p w:rsidR="00757FB0" w:rsidP="00757FB0" w:rsidRDefault="00757FB0" w14:paraId="4536D192" w14:textId="1CCE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-Taşınır Kayıt Yetkilisi</w:t>
            </w:r>
          </w:p>
          <w:p w:rsidR="00757FB0" w:rsidP="00757FB0" w:rsidRDefault="00757FB0" w14:paraId="2EE087A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757FB0" w:rsidP="00757FB0" w:rsidRDefault="00757FB0" w14:paraId="45A6790C" w14:textId="27AD61B0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Pr="00C3138B" w:rsidR="00757FB0" w:rsidP="00757FB0" w:rsidRDefault="00757FB0" w14:paraId="1E7EA936" w14:textId="5398766A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  <w:r w:rsidRPr="00757FB0">
              <w:rPr>
                <w:rFonts w:ascii="Calibri" w:hAnsi="Calibri" w:eastAsia="Calibri" w:cs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editId="408B57C6" wp14:anchorId="1DE3C53A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1017270</wp:posOffset>
                      </wp:positionV>
                      <wp:extent cx="561975" cy="276225"/>
                      <wp:effectExtent l="0" t="0" r="28575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57FB0" w:rsidR="00757FB0" w:rsidRDefault="00757FB0" w14:paraId="699851AD" w14:textId="60AF4D9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57FB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" style="position:absolute;margin-left:118.5pt;margin-top:80.1pt;width:44.25pt;height:2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4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" w14:anchorId="1DE3C53A">
                      <v:textbox>
                        <w:txbxContent>
                          <w:p w:rsidRPr="00757FB0" w:rsidR="00757FB0" w:rsidRDefault="00757FB0" w14:paraId="699851AD" w14:textId="60AF4D9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57F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757FB0" w:rsidP="00757FB0" w:rsidRDefault="00757FB0" w14:paraId="46B52155" w14:textId="51810B03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C3138B" w:rsidR="00A30E06" w:rsidP="00757FB0" w:rsidRDefault="00D25CBB" w14:paraId="7C2E4D03" w14:textId="0277591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İhtiyacı olan birimlerden gelen talepler </w:t>
            </w:r>
            <w:r w:rsidR="00A30E06">
              <w:rPr>
                <w:rFonts w:ascii="Times New Roman" w:hAnsi="Times New Roman" w:cs="Times New Roman"/>
                <w:sz w:val="18"/>
                <w:szCs w:val="18"/>
              </w:rPr>
              <w:t>harcama yetkilisince değerlendirilir.</w:t>
            </w:r>
          </w:p>
        </w:tc>
        <w:tc>
          <w:tcPr>
            <w:tcW w:w="1984" w:type="dxa"/>
            <w:vMerge w:val="restart"/>
          </w:tcPr>
          <w:p w:rsidR="00757FB0" w:rsidP="00757FB0" w:rsidRDefault="00757FB0" w14:paraId="24A470E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FB0" w:rsidP="00757FB0" w:rsidRDefault="00757FB0" w14:paraId="1C60655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-5018 sayılı Kanun</w:t>
            </w:r>
          </w:p>
          <w:p w:rsidRPr="00C3138B" w:rsidR="00757FB0" w:rsidP="00757FB0" w:rsidRDefault="00757FB0" w14:paraId="174D6879" w14:textId="391D7EE5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Mal Yönetmeliği</w:t>
            </w:r>
          </w:p>
        </w:tc>
      </w:tr>
      <w:tr w:rsidRPr="00C3138B" w:rsidR="00757FB0" w:rsidTr="00757FB0" w14:paraId="4914C9DB" w14:textId="77777777">
        <w:trPr>
          <w:trHeight w:val="1340"/>
        </w:trPr>
        <w:tc>
          <w:tcPr>
            <w:tcW w:w="1838" w:type="dxa"/>
            <w:vMerge/>
          </w:tcPr>
          <w:p w:rsidRPr="00C3138B" w:rsidR="00757FB0" w:rsidP="00757FB0" w:rsidRDefault="00757FB0" w14:paraId="2CE8E167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Pr="00C3138B" w:rsidR="00757FB0" w:rsidP="00757FB0" w:rsidRDefault="00757FB0" w14:paraId="7D1BE85B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="00D25CBB" w:rsidP="00757FB0" w:rsidRDefault="00D25CBB" w14:paraId="1EAE431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CBB" w:rsidP="00757FB0" w:rsidRDefault="00D25CBB" w14:paraId="78126615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CBB" w:rsidP="00757FB0" w:rsidRDefault="00D25CBB" w14:paraId="49D294F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FB0" w:rsidP="00757FB0" w:rsidRDefault="00D25CBB" w14:paraId="32ADF740" w14:textId="74E32A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Talebin kabul edilmediği yazı ile ilgili birime bildirilir.</w:t>
            </w:r>
          </w:p>
        </w:tc>
        <w:tc>
          <w:tcPr>
            <w:tcW w:w="1984" w:type="dxa"/>
            <w:vMerge/>
          </w:tcPr>
          <w:p w:rsidRPr="00C3138B" w:rsidR="00757FB0" w:rsidP="00757FB0" w:rsidRDefault="00757FB0" w14:paraId="56F32665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:rsidRPr="00C3138B" w:rsidR="00757FB0" w:rsidTr="002A5D0E" w14:paraId="1AC44122" w14:textId="77777777">
        <w:trPr>
          <w:trHeight w:val="1269"/>
        </w:trPr>
        <w:tc>
          <w:tcPr>
            <w:tcW w:w="1838" w:type="dxa"/>
          </w:tcPr>
          <w:p w:rsidRPr="00C3138B" w:rsidR="00757FB0" w:rsidP="00757FB0" w:rsidRDefault="00757FB0" w14:paraId="2F4E3AE7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8B" w:rsidR="00757FB0" w:rsidP="00757FB0" w:rsidRDefault="00757FB0" w14:paraId="19FC02E0" w14:textId="5AE66760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Taşınır Kayıt Yetkilisi</w:t>
            </w:r>
          </w:p>
          <w:p w:rsidRPr="00C3138B" w:rsidR="00757FB0" w:rsidP="00757FB0" w:rsidRDefault="00757FB0" w14:paraId="74070AE9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Pr="00C3138B" w:rsidR="00757FB0" w:rsidP="00757FB0" w:rsidRDefault="00757FB0" w14:paraId="4D3A8E0C" w14:textId="23304BF2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Pr="00541A7E" w:rsidR="00757FB0" w:rsidP="00757FB0" w:rsidRDefault="00757FB0" w14:paraId="71B2B672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25CBB" w:rsidP="00D25CBB" w:rsidRDefault="00F6343C" w14:paraId="5F239B3E" w14:textId="534677C6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Devri uygun görülen m</w:t>
            </w:r>
            <w:r w:rsidR="00D25CBB">
              <w:rPr>
                <w:rFonts w:ascii="Times New Roman" w:hAnsi="Times New Roman" w:cs="Times New Roman"/>
                <w:sz w:val="18"/>
                <w:szCs w:val="18"/>
              </w:rPr>
              <w:t xml:space="preserve">alzemenin çıkışına ait 3 nüsha düzenlenen </w:t>
            </w:r>
            <w:r w:rsidRPr="00656586" w:rsidR="00D25CBB">
              <w:rPr>
                <w:rFonts w:ascii="Times New Roman" w:hAnsi="Times New Roman" w:cs="Times New Roman"/>
                <w:sz w:val="18"/>
                <w:szCs w:val="18"/>
              </w:rPr>
              <w:t>taşınır işlem fişi</w:t>
            </w:r>
            <w:r w:rsidR="00D25CBB">
              <w:rPr>
                <w:rFonts w:ascii="Times New Roman" w:hAnsi="Times New Roman" w:cs="Times New Roman"/>
                <w:sz w:val="18"/>
                <w:szCs w:val="18"/>
              </w:rPr>
              <w:t xml:space="preserve"> (devir çıkış) malzemeyi talep eden birime malzeme </w:t>
            </w:r>
            <w:proofErr w:type="gramStart"/>
            <w:r w:rsidR="00D25CBB">
              <w:rPr>
                <w:rFonts w:ascii="Times New Roman" w:hAnsi="Times New Roman" w:cs="Times New Roman"/>
                <w:sz w:val="18"/>
                <w:szCs w:val="18"/>
              </w:rPr>
              <w:t>ile birlikte</w:t>
            </w:r>
            <w:proofErr w:type="gramEnd"/>
            <w:r w:rsidR="00D25CBB">
              <w:rPr>
                <w:rFonts w:ascii="Times New Roman" w:hAnsi="Times New Roman" w:cs="Times New Roman"/>
                <w:sz w:val="18"/>
                <w:szCs w:val="18"/>
              </w:rPr>
              <w:t xml:space="preserve"> imza için gönderilir.</w:t>
            </w:r>
          </w:p>
          <w:p w:rsidRPr="00C3138B" w:rsidR="00757FB0" w:rsidP="00D25CBB" w:rsidRDefault="00757FB0" w14:paraId="6A19D65F" w14:textId="69E8E7E9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57FB0" w:rsidP="00757FB0" w:rsidRDefault="00757FB0" w14:paraId="4F16C5D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FB0" w:rsidP="00757FB0" w:rsidRDefault="00757FB0" w14:paraId="68DE3C4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-TKYS – KBS</w:t>
            </w:r>
          </w:p>
          <w:p w:rsidRPr="00C3138B" w:rsidR="00757FB0" w:rsidP="00757FB0" w:rsidRDefault="00757FB0" w14:paraId="5B6A5ED0" w14:textId="30BC951E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İşlem Fişi</w:t>
            </w:r>
          </w:p>
        </w:tc>
      </w:tr>
      <w:tr w:rsidRPr="00C3138B" w:rsidR="00757FB0" w:rsidTr="003B6E63" w14:paraId="73753F45" w14:textId="77777777">
        <w:trPr>
          <w:trHeight w:val="1541"/>
        </w:trPr>
        <w:tc>
          <w:tcPr>
            <w:tcW w:w="1838" w:type="dxa"/>
          </w:tcPr>
          <w:p w:rsidRPr="00C3138B" w:rsidR="00757FB0" w:rsidP="00757FB0" w:rsidRDefault="00757FB0" w14:paraId="76037A95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8B" w:rsidR="00757FB0" w:rsidP="00757FB0" w:rsidRDefault="00757FB0" w14:paraId="7442677C" w14:textId="618489E8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8B">
              <w:rPr>
                <w:rFonts w:ascii="Times New Roman" w:hAnsi="Times New Roman" w:eastAsia="Calibri" w:cs="Times New Roman"/>
                <w:sz w:val="20"/>
                <w:szCs w:val="20"/>
              </w:rPr>
              <w:t>Taşınır Kayıt Yetkilisi</w:t>
            </w:r>
          </w:p>
        </w:tc>
        <w:tc>
          <w:tcPr>
            <w:tcW w:w="3544" w:type="dxa"/>
          </w:tcPr>
          <w:p w:rsidRPr="00C3138B" w:rsidR="00757FB0" w:rsidP="00757FB0" w:rsidRDefault="00757FB0" w14:paraId="328907BE" w14:textId="6B30C1F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="00F6343C" w:rsidP="00F6343C" w:rsidRDefault="00F6343C" w14:paraId="3B9E55A4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Devir alan birim imzaladığı taşınır işlem fişini (devir çıkış), düzenlediği taşınır işlem fişi ile birlikte (devir giriş) imza için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Merkezimize  gönderilir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Muhasebeleşmesi için KBS üzerinden VİF oluşturulur ve muhasebeye gönderilir.</w:t>
            </w:r>
          </w:p>
          <w:p w:rsidRPr="00C3138B" w:rsidR="00757FB0" w:rsidP="00757FB0" w:rsidRDefault="00757FB0" w14:paraId="2BD93C10" w14:textId="528EE22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57FB0" w:rsidP="00757FB0" w:rsidRDefault="00757FB0" w14:paraId="15E36775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FB0" w:rsidP="00757FB0" w:rsidRDefault="00757FB0" w14:paraId="51A42B38" w14:textId="51250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-TKYS – KBS</w:t>
            </w:r>
          </w:p>
          <w:p w:rsidRPr="00C3138B" w:rsidR="00757FB0" w:rsidP="00757FB0" w:rsidRDefault="00757FB0" w14:paraId="692960D8" w14:textId="221AF1CA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İşlem Fişi</w:t>
            </w:r>
          </w:p>
        </w:tc>
      </w:tr>
      <w:tr w:rsidRPr="00C3138B" w:rsidR="00757FB0" w:rsidTr="00C1670F" w14:paraId="51F02BD0" w14:textId="77777777">
        <w:trPr>
          <w:trHeight w:val="1623"/>
        </w:trPr>
        <w:tc>
          <w:tcPr>
            <w:tcW w:w="1838" w:type="dxa"/>
          </w:tcPr>
          <w:p w:rsidRPr="00C3138B" w:rsidR="00757FB0" w:rsidP="00757FB0" w:rsidRDefault="00757FB0" w14:paraId="74091D1E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8B" w:rsidR="00757FB0" w:rsidP="00757FB0" w:rsidRDefault="00757FB0" w14:paraId="1CAF0D33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8B">
              <w:rPr>
                <w:rFonts w:ascii="Times New Roman" w:hAnsi="Times New Roman" w:eastAsia="Calibri" w:cs="Times New Roman"/>
                <w:sz w:val="20"/>
                <w:szCs w:val="20"/>
              </w:rPr>
              <w:t>Taşınır Kayıt Yetkilisi</w:t>
            </w:r>
          </w:p>
        </w:tc>
        <w:tc>
          <w:tcPr>
            <w:tcW w:w="3544" w:type="dxa"/>
          </w:tcPr>
          <w:p w:rsidRPr="00C3138B" w:rsidR="00757FB0" w:rsidP="00757FB0" w:rsidRDefault="00757FB0" w14:paraId="57E66BCA" w14:textId="69FAAAA8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79F498F" wp14:anchorId="723F45C3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307340</wp:posOffset>
                      </wp:positionV>
                      <wp:extent cx="1809750" cy="476250"/>
                      <wp:effectExtent l="0" t="0" r="19050" b="19050"/>
                      <wp:wrapNone/>
                      <wp:docPr id="2039963214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476250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7FB0" w:rsidP="002A5D0E" w:rsidRDefault="00F6343C" w14:paraId="17216469" w14:textId="149B1F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Devredilen </w:t>
                                  </w:r>
                                  <w:r w:rsidR="00C1670F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aşınır </w:t>
                                  </w:r>
                                  <w:r w:rsidR="00C1670F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ayıtlardan </w:t>
                                  </w:r>
                                  <w:r w:rsidR="00C1670F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üşürülmesi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8" style="position:absolute;margin-left:14.25pt;margin-top:24.2pt;width:142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1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" w14:anchorId="723F45C3">
                      <v:textbox>
                        <w:txbxContent>
                          <w:p w:rsidR="00757FB0" w:rsidP="002A5D0E" w:rsidRDefault="00F6343C" w14:paraId="17216469" w14:textId="149B1F3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Devredilen </w:t>
                            </w:r>
                            <w:r w:rsidR="00C1670F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aşınır </w:t>
                            </w:r>
                            <w:r w:rsidR="00C1670F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ayıtlardan </w:t>
                            </w:r>
                            <w:r w:rsidR="00C1670F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üşürülmesi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Pr="00C3138B" w:rsidR="00757FB0" w:rsidP="00757FB0" w:rsidRDefault="00757FB0" w14:paraId="5642A261" w14:textId="3A5A1B58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Düzenlenen TİF’ler, birimlerin taşınır kayıt yetkililerince karşılıklı imzalanarak 3 takım oluşturulur. 1’er takımlar devir alan ve devir eden birim taşınır kayıt yetkililerince dosyalanır. 3.takım Strateji Geliştirme Daire Başkanlığına gönderilir.</w:t>
            </w:r>
          </w:p>
        </w:tc>
        <w:tc>
          <w:tcPr>
            <w:tcW w:w="1984" w:type="dxa"/>
          </w:tcPr>
          <w:p w:rsidR="00757FB0" w:rsidP="00757FB0" w:rsidRDefault="00757FB0" w14:paraId="5CAF268E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757FB0" w:rsidP="00757FB0" w:rsidRDefault="00757FB0" w14:paraId="4666F12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-TKYS – KBS</w:t>
            </w:r>
          </w:p>
          <w:p w:rsidRPr="00C3138B" w:rsidR="00757FB0" w:rsidP="00757FB0" w:rsidRDefault="00757FB0" w14:paraId="44642BC6" w14:textId="763E174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İşlem Fişi</w:t>
            </w:r>
          </w:p>
        </w:tc>
      </w:tr>
      <w:tr w:rsidRPr="00C3138B" w:rsidR="00757FB0" w:rsidTr="00C1670F" w14:paraId="0AFE86C2" w14:textId="77777777">
        <w:trPr>
          <w:trHeight w:val="1121"/>
        </w:trPr>
        <w:tc>
          <w:tcPr>
            <w:tcW w:w="1838" w:type="dxa"/>
          </w:tcPr>
          <w:p w:rsidR="00757FB0" w:rsidP="00757FB0" w:rsidRDefault="00757FB0" w14:paraId="72D97BC3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8B" w:rsidR="00757FB0" w:rsidP="00757FB0" w:rsidRDefault="00757FB0" w14:paraId="7143508B" w14:textId="464C294E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Taşınır Kayıt Yetkilisi</w:t>
            </w:r>
          </w:p>
        </w:tc>
        <w:tc>
          <w:tcPr>
            <w:tcW w:w="3544" w:type="dxa"/>
          </w:tcPr>
          <w:p w:rsidR="00757FB0" w:rsidP="00757FB0" w:rsidRDefault="00757FB0" w14:paraId="3E75D39D" w14:textId="2E11ED6B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341E254C" wp14:anchorId="00CDEAC8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139700</wp:posOffset>
                      </wp:positionV>
                      <wp:extent cx="1733550" cy="476250"/>
                      <wp:effectExtent l="19050" t="19050" r="19050" b="19050"/>
                      <wp:wrapNone/>
                      <wp:docPr id="476211775" name="Akış Çizelgesi: Sonlandır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476250"/>
                              </a:xfrm>
                              <a:prstGeom prst="flowChartTerminator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7FB0" w:rsidP="00757FB0" w:rsidRDefault="00757FB0" w14:paraId="78C0CB61" w14:textId="11DB5910">
                                  <w:pPr>
                                    <w:ind w:left="-142" w:right="-105"/>
                                    <w:jc w:val="center"/>
                                  </w:pPr>
                                  <w:r w:rsidRPr="00C96CA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Evrakın </w:t>
                                  </w:r>
                                  <w:r w:rsidR="00C1670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C96CA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osyalanması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9" style="position:absolute;margin-left:14.25pt;margin-top:11pt;width:136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2" fillcolor="white [3201]" strokecolor="black [3200]" strokeweight="2.2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" w14:anchorId="00CDEAC8">
                      <v:textbox>
                        <w:txbxContent>
                          <w:p w:rsidR="00757FB0" w:rsidP="00757FB0" w:rsidRDefault="00757FB0" w14:paraId="78C0CB61" w14:textId="11DB5910">
                            <w:pPr>
                              <w:ind w:left="-142" w:right="-105"/>
                              <w:jc w:val="center"/>
                            </w:pPr>
                            <w:r w:rsidRPr="00C96C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Evrakın </w:t>
                            </w:r>
                            <w:r w:rsidR="00C1670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Pr="00C96C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osyalanması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757FB0" w:rsidP="00757FB0" w:rsidRDefault="00757FB0" w14:paraId="654672B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FB0" w:rsidP="00757FB0" w:rsidRDefault="00757FB0" w14:paraId="49441643" w14:textId="5E39A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İşlemler sonucunda evraklar Taşınır Kayıt Dosyasında dosyalanır.</w:t>
            </w:r>
          </w:p>
        </w:tc>
        <w:tc>
          <w:tcPr>
            <w:tcW w:w="1984" w:type="dxa"/>
          </w:tcPr>
          <w:p w:rsidR="00757FB0" w:rsidP="00757FB0" w:rsidRDefault="00757FB0" w14:paraId="1D4F5F38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757FB0" w:rsidP="00757FB0" w:rsidRDefault="00757FB0" w14:paraId="0904A40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İşlem Fişi</w:t>
            </w:r>
          </w:p>
          <w:p w:rsidRPr="00C3138B" w:rsidR="00757FB0" w:rsidP="00757FB0" w:rsidRDefault="00757FB0" w14:paraId="5416D537" w14:textId="1215CC0F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-YÖK Saklama Süreli Standart Dosya Planı</w:t>
            </w:r>
          </w:p>
        </w:tc>
      </w:tr>
    </w:tbl>
    <w:p w:rsidR="00C3138B" w:rsidRDefault="00C3138B" w14:paraId="01CF61A8" w14:textId="77777777"/>
    <w:sectPr w:rsidR="00C3138B" w:rsidSect="00C3138B">
      <w:footerReference r:id="R3321b70a4c634da7"/>
      <w:headerReference w:type="default" r:id="rId6"/>
      <w:footerReference w:type="default" r:id="rId7"/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4255E" w14:textId="77777777" w:rsidR="00B33F66" w:rsidRDefault="00B33F66" w:rsidP="00C3138B">
      <w:pPr>
        <w:spacing w:after="0" w:line="240" w:lineRule="auto"/>
      </w:pPr>
      <w:r>
        <w:separator/>
      </w:r>
    </w:p>
  </w:endnote>
  <w:endnote w:type="continuationSeparator" w:id="0">
    <w:p w14:paraId="414283BB" w14:textId="77777777" w:rsidR="00B33F66" w:rsidRDefault="00B33F66" w:rsidP="00C3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jc w:val="center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12" w:space="0"/>
        <w:insideV w:val="single" w:color="auto" w:sz="12" w:space="0"/>
      </w:tblBorders>
      <w:tblLook w:val="01E0" w:firstRow="1" w:lastRow="1" w:firstColumn="1" w:lastColumn="1" w:noHBand="0" w:noVBand="0"/>
    </w:tblPr>
    <w:tblGrid>
      <w:gridCol w:w="3402"/>
      <w:gridCol w:w="3402"/>
      <w:gridCol w:w="3403"/>
    </w:tblGrid>
    <w:tr w:rsidRPr="00C3138B" w:rsidR="00C3138B" w14:paraId="1F036791" w14:textId="77777777">
      <w:trPr>
        <w:trHeight w:val="340"/>
        <w:jc w:val="center"/>
      </w:trPr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746DE6C9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HAZIRLAYAN</w:t>
          </w:r>
        </w:p>
      </w:tc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373BAFEC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KONTROL EDEN</w:t>
          </w:r>
        </w:p>
      </w:tc>
      <w:tc>
        <w:tcPr>
          <w:tcW w:w="3403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07D8B0CD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ONAYLAYAN</w:t>
          </w:r>
        </w:p>
      </w:tc>
    </w:tr>
    <w:tr w:rsidRPr="00C3138B" w:rsidR="00C3138B" w14:paraId="0F538B48" w14:textId="77777777">
      <w:trPr>
        <w:trHeight w:val="162"/>
        <w:jc w:val="center"/>
      </w:trPr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60A8D6E7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</w:p>
      </w:tc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484942B8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20"/>
              <w:szCs w:val="20"/>
              <w14:ligatures w14:val="none"/>
            </w:rPr>
          </w:pPr>
        </w:p>
      </w:tc>
      <w:tc>
        <w:tcPr>
          <w:tcW w:w="3403" w:type="dxa"/>
          <w:tcBorders>
            <w:bottom w:val="nil"/>
          </w:tcBorders>
          <w:vAlign w:val="center"/>
        </w:tcPr>
        <w:p w:rsidRPr="00C3138B" w:rsidR="00C3138B" w:rsidP="00C3138B" w:rsidRDefault="00C3138B" w14:paraId="3D916EC7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</w:p>
      </w:tc>
    </w:tr>
    <w:tr w:rsidRPr="00C3138B" w:rsidR="00C3138B" w14:paraId="0027F2A7" w14:textId="77777777">
      <w:trPr>
        <w:trHeight w:val="454"/>
        <w:jc w:val="center"/>
      </w:trPr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13130B79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Doçent</w:t>
            <w:br/>
            <w:t>Kalite Birim Sorumlusu</w:t>
          </w:r>
        </w:p>
        <w:p w:rsidRPr="00C3138B" w:rsidR="00C3138B" w:rsidP="00C3138B" w:rsidRDefault="00C3138B" w14:paraId="5CABCAEA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4594686C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6976C2E9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  <w:tc>
        <w:tcPr>
          <w:tcW w:w="3403" w:type="dxa"/>
          <w:tcBorders>
            <w:top w:val="nil"/>
          </w:tcBorders>
          <w:vAlign w:val="center"/>
        </w:tcPr>
        <w:p w:rsidRPr="00C3138B" w:rsidR="00C3138B" w:rsidP="00C3138B" w:rsidRDefault="00C3138B" w14:paraId="0C205005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4EAA8E75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</w:tr>
  </w:tbl>
  <w:p w:rsidR="00C3138B" w:rsidRDefault="00C3138B" w14:paraId="3F3F0086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A5246" w14:textId="77777777" w:rsidR="00B33F66" w:rsidRDefault="00B33F66" w:rsidP="00C3138B">
      <w:pPr>
        <w:spacing w:after="0" w:line="240" w:lineRule="auto"/>
      </w:pPr>
      <w:r>
        <w:separator/>
      </w:r>
    </w:p>
  </w:footnote>
  <w:footnote w:type="continuationSeparator" w:id="0">
    <w:p w14:paraId="62215ECF" w14:textId="77777777" w:rsidR="00B33F66" w:rsidRDefault="00B33F66" w:rsidP="00C3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C3138B" w:rsidR="00C3138B" w14:paraId="46E497A7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745BFF94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noProof/>
              <w:kern w:val="0"/>
              <w:sz w:val="8"/>
              <w:szCs w:val="20"/>
              <w:lang w:eastAsia="tr-TR"/>
              <w14:ligatures w14:val="none"/>
            </w:rPr>
            <w:drawing>
              <wp:anchor distT="0" distB="0" distL="114300" distR="114300" simplePos="0" relativeHeight="251659264" behindDoc="0" locked="0" layoutInCell="1" allowOverlap="1" wp14:editId="11C549A6" wp14:anchorId="44FA7881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5" name="Resim 5" descr="daire, simge, sembol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daire, simge, sembol, yazı tipi, logo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0868D59E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T.C.</w:t>
          </w:r>
        </w:p>
        <w:p w:rsidRPr="00C3138B" w:rsidR="00C3138B" w:rsidP="00C3138B" w:rsidRDefault="00C3138B" w14:paraId="38D7C3D3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BOLU ABANT İZZET BAYSAL ÜNİVERSİTESİ</w:t>
          </w:r>
        </w:p>
        <w:p w:rsidRPr="00C3138B" w:rsidR="00C3138B" w:rsidP="00C3138B" w:rsidRDefault="00C3138B" w14:paraId="48803CAF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Okul Öncesi Eğitimi Uygulama ve Araştırma Merkezi Müdürlüğü</w:t>
          </w:r>
        </w:p>
        <w:p w:rsidRPr="00C3138B" w:rsidR="00C3138B" w:rsidP="00C3138B" w:rsidRDefault="00C3138B" w14:paraId="7AA4E6E7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233B2A4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Dok. No: </w:t>
          </w:r>
          <w:r w:rsidRPr="00C3138B"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  <w:t>İA/057/03</w:t>
          </w:r>
        </w:p>
        <w:p w:rsidRPr="00C3138B" w:rsidR="00C3138B" w:rsidP="00C3138B" w:rsidRDefault="00C3138B" w14:paraId="2FD09651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İlk Yayın Tar.: </w:t>
          </w:r>
          <w:r w:rsidRPr="00C3138B"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  <w:t>14.10.2022</w:t>
          </w:r>
        </w:p>
        <w:p w:rsidRPr="00C3138B" w:rsidR="00C3138B" w:rsidP="00C3138B" w:rsidRDefault="00C3138B" w14:paraId="70237CB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  <w:t xml:space="preserve">Rev. No/Tar.: </w:t>
          </w:r>
          <w:r w:rsidRPr="00C3138B">
            <w:rPr>
              <w:rFonts w:ascii="Times New Roman" w:hAnsi="Times New Roman" w:eastAsia="Times New Roman" w:cs="Times New Roman"/>
              <w:color w:val="000000"/>
              <w:kern w:val="0"/>
              <w:sz w:val="20"/>
              <w:szCs w:val="20"/>
              <w:lang w:eastAsia="tr-TR"/>
              <w14:ligatures w14:val="none"/>
            </w:rPr>
            <w:t>01/7.08.2024</w:t>
          </w:r>
        </w:p>
        <w:p w:rsidRPr="00C3138B" w:rsidR="00C3138B" w:rsidP="00C3138B" w:rsidRDefault="00C3138B" w14:paraId="1C734EEC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Sayfa 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instrText xml:space="preserve"> PAGE </w:instrTex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kern w:val="0"/>
              <w:sz w:val="20"/>
              <w:szCs w:val="20"/>
              <w:lang w:eastAsia="tr-TR"/>
              <w14:ligatures w14:val="none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end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 / 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instrText xml:space="preserve"> NUMPAGES </w:instrTex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kern w:val="0"/>
              <w:sz w:val="20"/>
              <w:szCs w:val="20"/>
              <w:lang w:eastAsia="tr-TR"/>
              <w14:ligatures w14:val="none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end"/>
          </w:r>
        </w:p>
        <w:p w:rsidRPr="00C3138B" w:rsidR="00C3138B" w:rsidP="00C3138B" w:rsidRDefault="00C3138B" w14:paraId="0EA76544" w14:textId="77777777">
          <w:pPr>
            <w:spacing w:line="259" w:lineRule="auto"/>
            <w:rPr>
              <w:rFonts w:ascii="Calibri" w:hAnsi="Calibri" w:eastAsia="Calibri" w:cs="Times New Roman"/>
              <w:kern w:val="0"/>
              <w:sz w:val="22"/>
              <w:szCs w:val="22"/>
              <w:lang w:val="en-US"/>
              <w14:ligatures w14:val="none"/>
            </w:rPr>
          </w:pPr>
        </w:p>
      </w:tc>
    </w:tr>
    <w:tr w:rsidRPr="00C3138B" w:rsidR="00C3138B" w14:paraId="60735E6D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4A9AB31D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2BD64A62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  <w:t>DEVİR YOLUYLA TAŞINIR ÇIKIŞI İŞ AKIŞ ŞEMASI 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56F06C3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</w:p>
      </w:tc>
    </w:tr>
  </w:tbl>
  <w:p w:rsidR="00C3138B" w:rsidRDefault="00C3138B" w14:paraId="2F49E6A7" w14:textId="02A9F0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8B"/>
    <w:rsid w:val="0002321D"/>
    <w:rsid w:val="000E01B6"/>
    <w:rsid w:val="00121EAD"/>
    <w:rsid w:val="002A5D0E"/>
    <w:rsid w:val="003B6E63"/>
    <w:rsid w:val="003C34FA"/>
    <w:rsid w:val="00414E9E"/>
    <w:rsid w:val="004B6E3F"/>
    <w:rsid w:val="004E46BB"/>
    <w:rsid w:val="005220B0"/>
    <w:rsid w:val="00541A7E"/>
    <w:rsid w:val="00630FD5"/>
    <w:rsid w:val="006369EB"/>
    <w:rsid w:val="006D177C"/>
    <w:rsid w:val="00757FB0"/>
    <w:rsid w:val="00837265"/>
    <w:rsid w:val="00995260"/>
    <w:rsid w:val="00A178B4"/>
    <w:rsid w:val="00A30E06"/>
    <w:rsid w:val="00AF5182"/>
    <w:rsid w:val="00B33F66"/>
    <w:rsid w:val="00C0018D"/>
    <w:rsid w:val="00C1670F"/>
    <w:rsid w:val="00C3138B"/>
    <w:rsid w:val="00C96653"/>
    <w:rsid w:val="00D25CBB"/>
    <w:rsid w:val="00D36D92"/>
    <w:rsid w:val="00D75C80"/>
    <w:rsid w:val="00E83547"/>
    <w:rsid w:val="00F13E8A"/>
    <w:rsid w:val="00F531DF"/>
    <w:rsid w:val="00F6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6F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3F"/>
  </w:style>
  <w:style w:type="paragraph" w:styleId="Balk1">
    <w:name w:val="heading 1"/>
    <w:basedOn w:val="Normal"/>
    <w:next w:val="Normal"/>
    <w:link w:val="Balk1Char"/>
    <w:uiPriority w:val="9"/>
    <w:qFormat/>
    <w:rsid w:val="00C31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1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1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1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1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1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1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1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1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1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1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138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138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138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138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138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138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1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31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31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1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3138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138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138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1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138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138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138B"/>
  </w:style>
  <w:style w:type="paragraph" w:styleId="AltBilgi">
    <w:name w:val="footer"/>
    <w:basedOn w:val="Normal"/>
    <w:link w:val="Al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138B"/>
  </w:style>
  <w:style w:type="table" w:styleId="TabloKlavuzu">
    <w:name w:val="Table Grid"/>
    <w:basedOn w:val="NormalTablo"/>
    <w:uiPriority w:val="39"/>
    <w:rsid w:val="00C313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webSettings" Target="/word/webSettings.xml" Id="rId3" /><Relationship Type="http://schemas.openxmlformats.org/officeDocument/2006/relationships/footer" Target="/word/footer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1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Relationship Type="http://schemas.openxmlformats.org/officeDocument/2006/relationships/theme" Target="/word/theme/theme1.xml" Id="rId9" /><Relationship Type="http://schemas.openxmlformats.org/officeDocument/2006/relationships/footer" Target="/word/footer2.xml" Id="R3321b70a4c634da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DEVİR YOLUYLA TAŞINIR ÇIKIŞI İŞ AKIŞ ŞEMASI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ÖZKAN</dc:creator>
  <cp:keywords/>
  <dc:description/>
  <cp:lastModifiedBy>Fatma ÖZKAN</cp:lastModifiedBy>
  <cp:revision>2</cp:revision>
  <dcterms:created xsi:type="dcterms:W3CDTF">2024-08-06T07:42:00Z</dcterms:created>
  <dcterms:modified xsi:type="dcterms:W3CDTF">2024-08-06T07:42:00Z</dcterms:modified>
</cp:coreProperties>
</file>